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CA9AD" w14:textId="77777777" w:rsidR="00040E9B" w:rsidRDefault="00040E9B" w:rsidP="00040E9B">
      <w:pPr>
        <w:jc w:val="right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51"/>
        <w:gridCol w:w="5645"/>
      </w:tblGrid>
      <w:tr w:rsidR="003E433C" w:rsidRPr="000235E2" w14:paraId="197BE15F" w14:textId="77777777" w:rsidTr="00636AD2">
        <w:tc>
          <w:tcPr>
            <w:tcW w:w="4498" w:type="dxa"/>
          </w:tcPr>
          <w:p w14:paraId="20C62133" w14:textId="1AFA1BF5" w:rsidR="003E433C" w:rsidRPr="000235E2" w:rsidRDefault="003E433C" w:rsidP="00636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Čj. OUVIT </w:t>
            </w:r>
            <w:r w:rsidR="00935218">
              <w:rPr>
                <w:sz w:val="22"/>
                <w:szCs w:val="22"/>
              </w:rPr>
              <w:t>261/2024</w:t>
            </w:r>
          </w:p>
        </w:tc>
        <w:tc>
          <w:tcPr>
            <w:tcW w:w="5708" w:type="dxa"/>
          </w:tcPr>
          <w:p w14:paraId="6BF462B6" w14:textId="2A3D3574" w:rsidR="003E433C" w:rsidRPr="000235E2" w:rsidRDefault="00935218" w:rsidP="00636A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Vitějovice 14. 8. 2024</w:t>
            </w:r>
          </w:p>
        </w:tc>
      </w:tr>
    </w:tbl>
    <w:p w14:paraId="4081B9BA" w14:textId="77777777" w:rsidR="003E433C" w:rsidRPr="000235E2" w:rsidRDefault="003E433C" w:rsidP="003E433C">
      <w:pPr>
        <w:jc w:val="right"/>
      </w:pPr>
    </w:p>
    <w:p w14:paraId="4BBEE199" w14:textId="7ADE691C" w:rsidR="003E433C" w:rsidRPr="00935218" w:rsidRDefault="00935218" w:rsidP="003E433C">
      <w:pPr>
        <w:ind w:left="567" w:hanging="567"/>
        <w:rPr>
          <w:b/>
          <w:bCs/>
          <w:sz w:val="22"/>
          <w:szCs w:val="22"/>
          <w:u w:val="single"/>
        </w:rPr>
      </w:pPr>
      <w:r w:rsidRPr="00935218">
        <w:rPr>
          <w:b/>
          <w:bCs/>
          <w:sz w:val="22"/>
          <w:szCs w:val="22"/>
        </w:rPr>
        <w:t>Informace dle z. č. 106/1999</w:t>
      </w:r>
    </w:p>
    <w:p w14:paraId="74E179EE" w14:textId="77777777" w:rsidR="003E433C" w:rsidRPr="000235E2" w:rsidRDefault="003E433C" w:rsidP="003E433C">
      <w:pPr>
        <w:rPr>
          <w:b/>
          <w:sz w:val="22"/>
          <w:szCs w:val="22"/>
          <w:u w:val="single"/>
        </w:rPr>
      </w:pPr>
    </w:p>
    <w:p w14:paraId="090F8704" w14:textId="0929FC30" w:rsidR="003E433C" w:rsidRDefault="003E433C" w:rsidP="003E433C">
      <w:pPr>
        <w:spacing w:after="240"/>
        <w:jc w:val="both"/>
        <w:rPr>
          <w:sz w:val="22"/>
          <w:szCs w:val="22"/>
        </w:rPr>
      </w:pPr>
      <w:r w:rsidRPr="000235E2">
        <w:rPr>
          <w:sz w:val="22"/>
          <w:szCs w:val="22"/>
        </w:rPr>
        <w:t>Vážená paní</w:t>
      </w:r>
      <w:r w:rsidR="00935218">
        <w:rPr>
          <w:sz w:val="22"/>
          <w:szCs w:val="22"/>
        </w:rPr>
        <w:t xml:space="preserve"> Kočová.</w:t>
      </w:r>
    </w:p>
    <w:p w14:paraId="196473C3" w14:textId="7F34DE07" w:rsidR="00935218" w:rsidRDefault="00935218" w:rsidP="003E433C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K Vaší žádosti o informace ze dne 12. 8. 2024 sdělujeme následující:</w:t>
      </w:r>
    </w:p>
    <w:p w14:paraId="22698BF1" w14:textId="6E75EB9D" w:rsidR="00935218" w:rsidRPr="000235E2" w:rsidRDefault="00935218" w:rsidP="003E433C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Obec Vitějovice provádí údržbu a správu veřejného osvětlení vlastními prostředky. </w:t>
      </w:r>
    </w:p>
    <w:p w14:paraId="33BB5921" w14:textId="77777777" w:rsidR="003E433C" w:rsidRPr="000235E2" w:rsidRDefault="003E433C" w:rsidP="003E433C">
      <w:pPr>
        <w:spacing w:after="120"/>
        <w:jc w:val="both"/>
        <w:rPr>
          <w:sz w:val="22"/>
          <w:szCs w:val="22"/>
        </w:rPr>
      </w:pPr>
    </w:p>
    <w:p w14:paraId="35571511" w14:textId="77777777" w:rsidR="003E433C" w:rsidRPr="000235E2" w:rsidRDefault="003E433C" w:rsidP="003E433C">
      <w:pPr>
        <w:spacing w:after="120"/>
        <w:jc w:val="both"/>
        <w:rPr>
          <w:sz w:val="22"/>
          <w:szCs w:val="22"/>
        </w:rPr>
      </w:pPr>
    </w:p>
    <w:p w14:paraId="68CFEAFD" w14:textId="77777777" w:rsidR="003E433C" w:rsidRPr="000235E2" w:rsidRDefault="003E433C" w:rsidP="003E433C">
      <w:pPr>
        <w:spacing w:before="180"/>
        <w:jc w:val="both"/>
        <w:rPr>
          <w:sz w:val="22"/>
          <w:szCs w:val="22"/>
        </w:rPr>
      </w:pPr>
      <w:r w:rsidRPr="000235E2">
        <w:rPr>
          <w:sz w:val="22"/>
          <w:szCs w:val="22"/>
        </w:rPr>
        <w:t>S pozdravem</w:t>
      </w:r>
    </w:p>
    <w:p w14:paraId="0B76E67F" w14:textId="77777777" w:rsidR="003E433C" w:rsidRPr="000235E2" w:rsidRDefault="003E433C" w:rsidP="003E433C">
      <w:pPr>
        <w:jc w:val="both"/>
        <w:rPr>
          <w:sz w:val="20"/>
          <w:szCs w:val="20"/>
        </w:rPr>
      </w:pPr>
    </w:p>
    <w:p w14:paraId="6B754FE7" w14:textId="77777777" w:rsidR="003E433C" w:rsidRPr="000235E2" w:rsidRDefault="003E433C" w:rsidP="003E433C">
      <w:pPr>
        <w:jc w:val="both"/>
        <w:rPr>
          <w:sz w:val="20"/>
          <w:szCs w:val="20"/>
        </w:rPr>
      </w:pPr>
    </w:p>
    <w:p w14:paraId="0E8752D9" w14:textId="77777777" w:rsidR="003E433C" w:rsidRPr="000235E2" w:rsidRDefault="003E433C" w:rsidP="003E433C">
      <w:pPr>
        <w:jc w:val="both"/>
        <w:rPr>
          <w:sz w:val="20"/>
          <w:szCs w:val="20"/>
        </w:rPr>
      </w:pPr>
    </w:p>
    <w:p w14:paraId="7882011B" w14:textId="77777777" w:rsidR="003E433C" w:rsidRPr="000235E2" w:rsidRDefault="003E433C" w:rsidP="003E433C">
      <w:pPr>
        <w:jc w:val="both"/>
        <w:rPr>
          <w:sz w:val="20"/>
          <w:szCs w:val="20"/>
        </w:rPr>
      </w:pPr>
    </w:p>
    <w:p w14:paraId="2E716471" w14:textId="77777777" w:rsidR="003E433C" w:rsidRPr="000235E2" w:rsidRDefault="003E433C" w:rsidP="003E433C">
      <w:pPr>
        <w:rPr>
          <w:sz w:val="22"/>
          <w:szCs w:val="22"/>
        </w:rPr>
      </w:pPr>
      <w:r w:rsidRPr="000235E2">
        <w:rPr>
          <w:sz w:val="22"/>
          <w:szCs w:val="22"/>
        </w:rPr>
        <w:t xml:space="preserve">Ing. </w:t>
      </w:r>
      <w:r w:rsidR="00BE2617">
        <w:rPr>
          <w:sz w:val="22"/>
          <w:szCs w:val="22"/>
        </w:rPr>
        <w:t>Lenka Tůmová</w:t>
      </w:r>
    </w:p>
    <w:p w14:paraId="4F2711CD" w14:textId="77777777" w:rsidR="003E433C" w:rsidRDefault="003E433C" w:rsidP="003E433C">
      <w:pPr>
        <w:rPr>
          <w:sz w:val="22"/>
          <w:szCs w:val="22"/>
        </w:rPr>
      </w:pPr>
      <w:r w:rsidRPr="000235E2">
        <w:rPr>
          <w:sz w:val="22"/>
          <w:szCs w:val="22"/>
        </w:rPr>
        <w:t>starost</w:t>
      </w:r>
      <w:r w:rsidR="00BE2617">
        <w:rPr>
          <w:sz w:val="22"/>
          <w:szCs w:val="22"/>
        </w:rPr>
        <w:t>k</w:t>
      </w:r>
      <w:r w:rsidRPr="000235E2">
        <w:rPr>
          <w:sz w:val="22"/>
          <w:szCs w:val="22"/>
        </w:rPr>
        <w:t xml:space="preserve">a obce </w:t>
      </w:r>
    </w:p>
    <w:p w14:paraId="28E2BBA4" w14:textId="77777777" w:rsidR="003E433C" w:rsidRDefault="003E433C" w:rsidP="003E433C">
      <w:pPr>
        <w:rPr>
          <w:sz w:val="22"/>
          <w:szCs w:val="22"/>
        </w:rPr>
      </w:pPr>
    </w:p>
    <w:p w14:paraId="1D455813" w14:textId="77777777" w:rsidR="003E433C" w:rsidRPr="000235E2" w:rsidRDefault="003E433C" w:rsidP="003E433C">
      <w:pPr>
        <w:rPr>
          <w:sz w:val="22"/>
          <w:szCs w:val="22"/>
        </w:rPr>
      </w:pPr>
    </w:p>
    <w:p w14:paraId="08508E0C" w14:textId="77777777" w:rsidR="003E433C" w:rsidRPr="000235E2" w:rsidRDefault="003E433C" w:rsidP="003E433C">
      <w:pPr>
        <w:spacing w:before="120" w:after="40"/>
        <w:rPr>
          <w:sz w:val="22"/>
          <w:szCs w:val="22"/>
        </w:rPr>
      </w:pPr>
      <w:r w:rsidRPr="000235E2">
        <w:rPr>
          <w:b/>
          <w:i/>
          <w:sz w:val="22"/>
          <w:szCs w:val="22"/>
        </w:rPr>
        <w:t xml:space="preserve">Obdrží: </w:t>
      </w:r>
    </w:p>
    <w:p w14:paraId="15661E3B" w14:textId="2CA9BE9A" w:rsidR="000711D8" w:rsidRPr="00897E65" w:rsidRDefault="00935218" w:rsidP="00897E65">
      <w:pPr>
        <w:jc w:val="both"/>
        <w:rPr>
          <w:sz w:val="22"/>
          <w:szCs w:val="22"/>
        </w:rPr>
      </w:pPr>
      <w:r>
        <w:rPr>
          <w:sz w:val="22"/>
          <w:szCs w:val="22"/>
        </w:rPr>
        <w:t>Michaela Kočová, Stratov 209, do DS</w:t>
      </w:r>
    </w:p>
    <w:sectPr w:rsidR="000711D8" w:rsidRPr="00897E65" w:rsidSect="0034306D">
      <w:headerReference w:type="first" r:id="rId8"/>
      <w:pgSz w:w="11906" w:h="16838"/>
      <w:pgMar w:top="1247" w:right="851" w:bottom="1247" w:left="851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0F154" w14:textId="77777777" w:rsidR="0030028E" w:rsidRDefault="0030028E" w:rsidP="00040E9B">
      <w:r>
        <w:separator/>
      </w:r>
    </w:p>
  </w:endnote>
  <w:endnote w:type="continuationSeparator" w:id="0">
    <w:p w14:paraId="06962BF6" w14:textId="77777777" w:rsidR="0030028E" w:rsidRDefault="0030028E" w:rsidP="0004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C9DF7" w14:textId="77777777" w:rsidR="0030028E" w:rsidRDefault="0030028E" w:rsidP="00040E9B">
      <w:r>
        <w:separator/>
      </w:r>
    </w:p>
  </w:footnote>
  <w:footnote w:type="continuationSeparator" w:id="0">
    <w:p w14:paraId="31AABB26" w14:textId="77777777" w:rsidR="0030028E" w:rsidRDefault="0030028E" w:rsidP="00040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6"/>
      <w:gridCol w:w="6110"/>
    </w:tblGrid>
    <w:tr w:rsidR="00326156" w:rsidRPr="000235E2" w14:paraId="44F6C8B9" w14:textId="77777777" w:rsidTr="0016706A">
      <w:tc>
        <w:tcPr>
          <w:tcW w:w="1386" w:type="dxa"/>
        </w:tcPr>
        <w:p w14:paraId="5F089F80" w14:textId="77777777" w:rsidR="00326156" w:rsidRPr="000711D8" w:rsidRDefault="00320A99" w:rsidP="0016706A">
          <w:r w:rsidRPr="00320A99">
            <w:rPr>
              <w:noProof/>
            </w:rPr>
            <w:drawing>
              <wp:inline distT="0" distB="0" distL="0" distR="0" wp14:anchorId="30511F30" wp14:editId="332632DB">
                <wp:extent cx="640647" cy="720000"/>
                <wp:effectExtent l="19050" t="0" r="7053" b="0"/>
                <wp:docPr id="14" name="obrázek 6" descr="C:\OBECNÍ SYMBOLY\VITĚJOVICE znak a vlajka PODVÝBOR květen 2012\VITĚJOVICE znak ČB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OBECNÍ SYMBOLY\VITĚJOVICE znak a vlajka PODVÝBOR květen 2012\VITĚJOVICE znak ČB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647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0" w:type="dxa"/>
        </w:tcPr>
        <w:p w14:paraId="68DBCFE8" w14:textId="77777777" w:rsidR="00326156" w:rsidRDefault="00326156" w:rsidP="0016706A">
          <w:pPr>
            <w:pStyle w:val="Nadpis1"/>
          </w:pPr>
          <w:r>
            <w:t>Obec Vitějovice, Vitějovice 32, 384 27 Vitějovice</w:t>
          </w:r>
        </w:p>
        <w:p w14:paraId="53C3F263" w14:textId="77777777" w:rsidR="00326156" w:rsidRPr="001061CA" w:rsidRDefault="00326156" w:rsidP="002D6B03">
          <w:pPr>
            <w:tabs>
              <w:tab w:val="left" w:pos="993"/>
            </w:tabs>
            <w:spacing w:before="120"/>
          </w:pPr>
          <w:r>
            <w:t>V</w:t>
          </w:r>
          <w:r w:rsidRPr="001061CA">
            <w:t>yřizuje:</w:t>
          </w:r>
          <w:r w:rsidRPr="001061CA">
            <w:tab/>
          </w:r>
          <w:r w:rsidR="00283146">
            <w:t>Ing. Lenka Tůmová</w:t>
          </w:r>
        </w:p>
        <w:p w14:paraId="1F36AA84" w14:textId="77777777" w:rsidR="00326156" w:rsidRPr="001061CA" w:rsidRDefault="00326156" w:rsidP="002D6B03">
          <w:pPr>
            <w:tabs>
              <w:tab w:val="left" w:pos="993"/>
            </w:tabs>
          </w:pPr>
          <w:r w:rsidRPr="001061CA">
            <w:t>Telefon:</w:t>
          </w:r>
          <w:r w:rsidRPr="001061CA">
            <w:tab/>
            <w:t>388 328 753</w:t>
          </w:r>
        </w:p>
        <w:p w14:paraId="0F3848AC" w14:textId="77777777" w:rsidR="00326156" w:rsidRPr="001061CA" w:rsidRDefault="00326156" w:rsidP="002D6B03">
          <w:pPr>
            <w:tabs>
              <w:tab w:val="left" w:pos="993"/>
            </w:tabs>
          </w:pPr>
          <w:r w:rsidRPr="001061CA">
            <w:t>E-mail:</w:t>
          </w:r>
          <w:r w:rsidRPr="001061CA">
            <w:tab/>
          </w:r>
          <w:hyperlink r:id="rId2" w:history="1">
            <w:r w:rsidRPr="001061CA">
              <w:rPr>
                <w:rStyle w:val="Hypertextovodkaz"/>
                <w:color w:val="auto"/>
              </w:rPr>
              <w:t>obecvitejovice@seznam.cz</w:t>
            </w:r>
          </w:hyperlink>
        </w:p>
        <w:p w14:paraId="7D48A33B" w14:textId="77777777" w:rsidR="00326156" w:rsidRDefault="00326156" w:rsidP="002D6B03">
          <w:pPr>
            <w:tabs>
              <w:tab w:val="left" w:pos="993"/>
            </w:tabs>
          </w:pPr>
          <w:r w:rsidRPr="001061CA">
            <w:t>IČ:</w:t>
          </w:r>
          <w:r w:rsidRPr="001061CA">
            <w:tab/>
            <w:t>00250813</w:t>
          </w:r>
        </w:p>
        <w:p w14:paraId="66AB09D7" w14:textId="77777777" w:rsidR="00A913B8" w:rsidRDefault="00A913B8" w:rsidP="002D6B03">
          <w:pPr>
            <w:tabs>
              <w:tab w:val="left" w:pos="993"/>
            </w:tabs>
          </w:pPr>
          <w:r>
            <w:t>DIČ:</w:t>
          </w:r>
          <w:r w:rsidRPr="001061CA">
            <w:t xml:space="preserve"> </w:t>
          </w:r>
          <w:r w:rsidRPr="001061CA">
            <w:tab/>
          </w:r>
          <w:r>
            <w:t>CZ</w:t>
          </w:r>
          <w:r w:rsidRPr="001061CA">
            <w:t>00250813</w:t>
          </w:r>
        </w:p>
        <w:p w14:paraId="4AA55D3D" w14:textId="77777777" w:rsidR="00326156" w:rsidRPr="000711D8" w:rsidRDefault="00326156" w:rsidP="002D6B03">
          <w:pPr>
            <w:tabs>
              <w:tab w:val="left" w:pos="993"/>
              <w:tab w:val="left" w:pos="1024"/>
            </w:tabs>
          </w:pPr>
          <w:r>
            <w:t>IDDS:</w:t>
          </w:r>
          <w:r>
            <w:tab/>
            <w:t>637apcd</w:t>
          </w:r>
        </w:p>
      </w:tc>
    </w:tr>
  </w:tbl>
  <w:p w14:paraId="4A7F39B2" w14:textId="77777777" w:rsidR="00326156" w:rsidRDefault="003261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255EC"/>
    <w:multiLevelType w:val="hybridMultilevel"/>
    <w:tmpl w:val="258CA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52B4"/>
    <w:multiLevelType w:val="hybridMultilevel"/>
    <w:tmpl w:val="613CB1B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D1284"/>
    <w:multiLevelType w:val="hybridMultilevel"/>
    <w:tmpl w:val="12DE4D78"/>
    <w:lvl w:ilvl="0" w:tplc="417ECC66">
      <w:start w:val="37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6810D61"/>
    <w:multiLevelType w:val="hybridMultilevel"/>
    <w:tmpl w:val="E918E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B0CD8"/>
    <w:multiLevelType w:val="hybridMultilevel"/>
    <w:tmpl w:val="F87C68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160551"/>
    <w:multiLevelType w:val="hybridMultilevel"/>
    <w:tmpl w:val="550CFF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9026F"/>
    <w:multiLevelType w:val="hybridMultilevel"/>
    <w:tmpl w:val="0A221C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5141B2"/>
    <w:multiLevelType w:val="hybridMultilevel"/>
    <w:tmpl w:val="DCC2987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BA2D3C"/>
    <w:multiLevelType w:val="hybridMultilevel"/>
    <w:tmpl w:val="361652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78B0455"/>
    <w:multiLevelType w:val="hybridMultilevel"/>
    <w:tmpl w:val="4FACE03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B60F69"/>
    <w:multiLevelType w:val="hybridMultilevel"/>
    <w:tmpl w:val="CF440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412F5"/>
    <w:multiLevelType w:val="hybridMultilevel"/>
    <w:tmpl w:val="816EF6D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73517A"/>
    <w:multiLevelType w:val="hybridMultilevel"/>
    <w:tmpl w:val="E33C0D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4E2D29"/>
    <w:multiLevelType w:val="hybridMultilevel"/>
    <w:tmpl w:val="67F0EA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E76BB8"/>
    <w:multiLevelType w:val="hybridMultilevel"/>
    <w:tmpl w:val="7AA23F84"/>
    <w:lvl w:ilvl="0" w:tplc="6CB036CA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D1DC7"/>
    <w:multiLevelType w:val="hybridMultilevel"/>
    <w:tmpl w:val="FF68CA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AB63F1"/>
    <w:multiLevelType w:val="hybridMultilevel"/>
    <w:tmpl w:val="D0746B7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D634C6"/>
    <w:multiLevelType w:val="hybridMultilevel"/>
    <w:tmpl w:val="B04E0D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F792CF3"/>
    <w:multiLevelType w:val="hybridMultilevel"/>
    <w:tmpl w:val="4118B51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E678A1"/>
    <w:multiLevelType w:val="hybridMultilevel"/>
    <w:tmpl w:val="0270FC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C71A6C"/>
    <w:multiLevelType w:val="hybridMultilevel"/>
    <w:tmpl w:val="E7EE24D8"/>
    <w:lvl w:ilvl="0" w:tplc="25FC8E92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C2E0A"/>
    <w:multiLevelType w:val="hybridMultilevel"/>
    <w:tmpl w:val="C1B01C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DC64E6"/>
    <w:multiLevelType w:val="hybridMultilevel"/>
    <w:tmpl w:val="44F27F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493A00"/>
    <w:multiLevelType w:val="hybridMultilevel"/>
    <w:tmpl w:val="93B40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F658B"/>
    <w:multiLevelType w:val="hybridMultilevel"/>
    <w:tmpl w:val="C470AF0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D32556"/>
    <w:multiLevelType w:val="hybridMultilevel"/>
    <w:tmpl w:val="FAB6AA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4932297">
    <w:abstractNumId w:val="2"/>
  </w:num>
  <w:num w:numId="2" w16cid:durableId="1511064573">
    <w:abstractNumId w:val="11"/>
  </w:num>
  <w:num w:numId="3" w16cid:durableId="1919248632">
    <w:abstractNumId w:val="1"/>
  </w:num>
  <w:num w:numId="4" w16cid:durableId="1244802104">
    <w:abstractNumId w:val="7"/>
  </w:num>
  <w:num w:numId="5" w16cid:durableId="187791705">
    <w:abstractNumId w:val="14"/>
  </w:num>
  <w:num w:numId="6" w16cid:durableId="1902519280">
    <w:abstractNumId w:val="10"/>
  </w:num>
  <w:num w:numId="7" w16cid:durableId="87779879">
    <w:abstractNumId w:val="20"/>
  </w:num>
  <w:num w:numId="8" w16cid:durableId="1375226838">
    <w:abstractNumId w:val="18"/>
  </w:num>
  <w:num w:numId="9" w16cid:durableId="1275793745">
    <w:abstractNumId w:val="16"/>
  </w:num>
  <w:num w:numId="10" w16cid:durableId="1356691742">
    <w:abstractNumId w:val="6"/>
  </w:num>
  <w:num w:numId="11" w16cid:durableId="1267079179">
    <w:abstractNumId w:val="0"/>
  </w:num>
  <w:num w:numId="12" w16cid:durableId="1577202432">
    <w:abstractNumId w:val="9"/>
  </w:num>
  <w:num w:numId="13" w16cid:durableId="882978701">
    <w:abstractNumId w:val="5"/>
  </w:num>
  <w:num w:numId="14" w16cid:durableId="1764523750">
    <w:abstractNumId w:val="23"/>
  </w:num>
  <w:num w:numId="15" w16cid:durableId="1114255382">
    <w:abstractNumId w:val="3"/>
  </w:num>
  <w:num w:numId="16" w16cid:durableId="1001157731">
    <w:abstractNumId w:val="22"/>
  </w:num>
  <w:num w:numId="17" w16cid:durableId="676814213">
    <w:abstractNumId w:val="19"/>
  </w:num>
  <w:num w:numId="18" w16cid:durableId="1831828901">
    <w:abstractNumId w:val="15"/>
  </w:num>
  <w:num w:numId="19" w16cid:durableId="1083603196">
    <w:abstractNumId w:val="24"/>
  </w:num>
  <w:num w:numId="20" w16cid:durableId="1595438758">
    <w:abstractNumId w:val="25"/>
  </w:num>
  <w:num w:numId="21" w16cid:durableId="1119299279">
    <w:abstractNumId w:val="13"/>
  </w:num>
  <w:num w:numId="22" w16cid:durableId="1565918818">
    <w:abstractNumId w:val="21"/>
  </w:num>
  <w:num w:numId="23" w16cid:durableId="938679991">
    <w:abstractNumId w:val="8"/>
  </w:num>
  <w:num w:numId="24" w16cid:durableId="955795590">
    <w:abstractNumId w:val="17"/>
  </w:num>
  <w:num w:numId="25" w16cid:durableId="170996671">
    <w:abstractNumId w:val="12"/>
  </w:num>
  <w:num w:numId="26" w16cid:durableId="1986622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18"/>
    <w:rsid w:val="00003BBF"/>
    <w:rsid w:val="0001775A"/>
    <w:rsid w:val="000235E2"/>
    <w:rsid w:val="0003181C"/>
    <w:rsid w:val="00040E9B"/>
    <w:rsid w:val="00050596"/>
    <w:rsid w:val="00054DD6"/>
    <w:rsid w:val="00064095"/>
    <w:rsid w:val="000711AC"/>
    <w:rsid w:val="000711D8"/>
    <w:rsid w:val="00072E14"/>
    <w:rsid w:val="00084E57"/>
    <w:rsid w:val="00093118"/>
    <w:rsid w:val="000979C8"/>
    <w:rsid w:val="000A034D"/>
    <w:rsid w:val="000C5A65"/>
    <w:rsid w:val="000E792D"/>
    <w:rsid w:val="001061CA"/>
    <w:rsid w:val="00106F3C"/>
    <w:rsid w:val="00111EE3"/>
    <w:rsid w:val="00114513"/>
    <w:rsid w:val="0012005A"/>
    <w:rsid w:val="001303D9"/>
    <w:rsid w:val="001344A9"/>
    <w:rsid w:val="00152135"/>
    <w:rsid w:val="00156C03"/>
    <w:rsid w:val="001834EC"/>
    <w:rsid w:val="00185FB2"/>
    <w:rsid w:val="00187EC2"/>
    <w:rsid w:val="00195BEE"/>
    <w:rsid w:val="001A66D7"/>
    <w:rsid w:val="001C25E1"/>
    <w:rsid w:val="001E00FB"/>
    <w:rsid w:val="001E5001"/>
    <w:rsid w:val="00205AF0"/>
    <w:rsid w:val="00223593"/>
    <w:rsid w:val="00224D95"/>
    <w:rsid w:val="002315C3"/>
    <w:rsid w:val="002378F4"/>
    <w:rsid w:val="00283146"/>
    <w:rsid w:val="00287232"/>
    <w:rsid w:val="00294E9E"/>
    <w:rsid w:val="002A2A60"/>
    <w:rsid w:val="002A786B"/>
    <w:rsid w:val="002D164E"/>
    <w:rsid w:val="002D6B03"/>
    <w:rsid w:val="002F4861"/>
    <w:rsid w:val="0030028E"/>
    <w:rsid w:val="0030044A"/>
    <w:rsid w:val="00305875"/>
    <w:rsid w:val="00305A7D"/>
    <w:rsid w:val="003169EF"/>
    <w:rsid w:val="00320A99"/>
    <w:rsid w:val="00326156"/>
    <w:rsid w:val="0034306D"/>
    <w:rsid w:val="0036008A"/>
    <w:rsid w:val="00374070"/>
    <w:rsid w:val="00381044"/>
    <w:rsid w:val="00381966"/>
    <w:rsid w:val="003A1CEF"/>
    <w:rsid w:val="003C717D"/>
    <w:rsid w:val="003D4ED3"/>
    <w:rsid w:val="003E433C"/>
    <w:rsid w:val="003F6425"/>
    <w:rsid w:val="00402F8D"/>
    <w:rsid w:val="00406B95"/>
    <w:rsid w:val="00414674"/>
    <w:rsid w:val="004266C9"/>
    <w:rsid w:val="004270BD"/>
    <w:rsid w:val="00442238"/>
    <w:rsid w:val="004524B7"/>
    <w:rsid w:val="004569C7"/>
    <w:rsid w:val="004613FF"/>
    <w:rsid w:val="00466A95"/>
    <w:rsid w:val="004838BC"/>
    <w:rsid w:val="004A254B"/>
    <w:rsid w:val="004B22A0"/>
    <w:rsid w:val="004D4732"/>
    <w:rsid w:val="004D4B4D"/>
    <w:rsid w:val="004E3207"/>
    <w:rsid w:val="004E5BFF"/>
    <w:rsid w:val="004E64B1"/>
    <w:rsid w:val="004E6AD0"/>
    <w:rsid w:val="00500C55"/>
    <w:rsid w:val="005013A1"/>
    <w:rsid w:val="00517606"/>
    <w:rsid w:val="00544791"/>
    <w:rsid w:val="00545B4D"/>
    <w:rsid w:val="005824EC"/>
    <w:rsid w:val="0059119D"/>
    <w:rsid w:val="005A6D95"/>
    <w:rsid w:val="005C6EAA"/>
    <w:rsid w:val="006047A8"/>
    <w:rsid w:val="00610A8F"/>
    <w:rsid w:val="00620F25"/>
    <w:rsid w:val="0062203F"/>
    <w:rsid w:val="00633F3A"/>
    <w:rsid w:val="006377C3"/>
    <w:rsid w:val="00655123"/>
    <w:rsid w:val="006622C3"/>
    <w:rsid w:val="006628C4"/>
    <w:rsid w:val="00681B23"/>
    <w:rsid w:val="00691233"/>
    <w:rsid w:val="0069144C"/>
    <w:rsid w:val="006A4009"/>
    <w:rsid w:val="006F2208"/>
    <w:rsid w:val="006F40DE"/>
    <w:rsid w:val="007008D5"/>
    <w:rsid w:val="00706328"/>
    <w:rsid w:val="00716E04"/>
    <w:rsid w:val="00720496"/>
    <w:rsid w:val="007247FA"/>
    <w:rsid w:val="007307EE"/>
    <w:rsid w:val="00731688"/>
    <w:rsid w:val="00750893"/>
    <w:rsid w:val="00750909"/>
    <w:rsid w:val="007634B0"/>
    <w:rsid w:val="0076605B"/>
    <w:rsid w:val="00775D8E"/>
    <w:rsid w:val="007A2D1E"/>
    <w:rsid w:val="007C1418"/>
    <w:rsid w:val="007D2A74"/>
    <w:rsid w:val="007D3237"/>
    <w:rsid w:val="00804149"/>
    <w:rsid w:val="00804C69"/>
    <w:rsid w:val="00823B3E"/>
    <w:rsid w:val="00827749"/>
    <w:rsid w:val="00830AC2"/>
    <w:rsid w:val="00843423"/>
    <w:rsid w:val="00865CB9"/>
    <w:rsid w:val="00892451"/>
    <w:rsid w:val="00897E65"/>
    <w:rsid w:val="008A7774"/>
    <w:rsid w:val="008C61C6"/>
    <w:rsid w:val="008F43E0"/>
    <w:rsid w:val="0091304B"/>
    <w:rsid w:val="00913E0A"/>
    <w:rsid w:val="009216D6"/>
    <w:rsid w:val="00935218"/>
    <w:rsid w:val="0095218C"/>
    <w:rsid w:val="00957FFE"/>
    <w:rsid w:val="00984836"/>
    <w:rsid w:val="009850C6"/>
    <w:rsid w:val="00997318"/>
    <w:rsid w:val="009A05D6"/>
    <w:rsid w:val="009A68DD"/>
    <w:rsid w:val="009A6A9A"/>
    <w:rsid w:val="009B0BD4"/>
    <w:rsid w:val="009C47D6"/>
    <w:rsid w:val="009C4C2D"/>
    <w:rsid w:val="009E2564"/>
    <w:rsid w:val="009F6388"/>
    <w:rsid w:val="00A05FB0"/>
    <w:rsid w:val="00A12564"/>
    <w:rsid w:val="00A14E09"/>
    <w:rsid w:val="00A23F8E"/>
    <w:rsid w:val="00A3241E"/>
    <w:rsid w:val="00A553BD"/>
    <w:rsid w:val="00A55EFF"/>
    <w:rsid w:val="00A56D5B"/>
    <w:rsid w:val="00A8167E"/>
    <w:rsid w:val="00A85FEB"/>
    <w:rsid w:val="00A913B8"/>
    <w:rsid w:val="00A9633F"/>
    <w:rsid w:val="00AA5F7C"/>
    <w:rsid w:val="00AC32CF"/>
    <w:rsid w:val="00AC557F"/>
    <w:rsid w:val="00AE1C39"/>
    <w:rsid w:val="00AE57C0"/>
    <w:rsid w:val="00B154A1"/>
    <w:rsid w:val="00B22016"/>
    <w:rsid w:val="00B37F09"/>
    <w:rsid w:val="00B53219"/>
    <w:rsid w:val="00B5422D"/>
    <w:rsid w:val="00B632E6"/>
    <w:rsid w:val="00BA0D5E"/>
    <w:rsid w:val="00BB634D"/>
    <w:rsid w:val="00BC1574"/>
    <w:rsid w:val="00BD3C78"/>
    <w:rsid w:val="00BE2617"/>
    <w:rsid w:val="00BF56EB"/>
    <w:rsid w:val="00C06E4A"/>
    <w:rsid w:val="00C75D64"/>
    <w:rsid w:val="00C77AC7"/>
    <w:rsid w:val="00C8432C"/>
    <w:rsid w:val="00C95DD5"/>
    <w:rsid w:val="00CA1E0F"/>
    <w:rsid w:val="00CA667B"/>
    <w:rsid w:val="00CB2421"/>
    <w:rsid w:val="00CB5C95"/>
    <w:rsid w:val="00CC5E56"/>
    <w:rsid w:val="00CC770D"/>
    <w:rsid w:val="00CD328B"/>
    <w:rsid w:val="00CE69E3"/>
    <w:rsid w:val="00CF1276"/>
    <w:rsid w:val="00CF5509"/>
    <w:rsid w:val="00D07164"/>
    <w:rsid w:val="00D0751E"/>
    <w:rsid w:val="00D209DE"/>
    <w:rsid w:val="00D24DC0"/>
    <w:rsid w:val="00D36597"/>
    <w:rsid w:val="00D40142"/>
    <w:rsid w:val="00D425EC"/>
    <w:rsid w:val="00D505C0"/>
    <w:rsid w:val="00D73137"/>
    <w:rsid w:val="00D83F7B"/>
    <w:rsid w:val="00DA7936"/>
    <w:rsid w:val="00DC0DDF"/>
    <w:rsid w:val="00DC2796"/>
    <w:rsid w:val="00DE4921"/>
    <w:rsid w:val="00E05C4B"/>
    <w:rsid w:val="00E2504B"/>
    <w:rsid w:val="00E302EE"/>
    <w:rsid w:val="00E30D5A"/>
    <w:rsid w:val="00E31B8E"/>
    <w:rsid w:val="00E417F7"/>
    <w:rsid w:val="00E42D29"/>
    <w:rsid w:val="00E53DE0"/>
    <w:rsid w:val="00E62676"/>
    <w:rsid w:val="00E824CE"/>
    <w:rsid w:val="00E84774"/>
    <w:rsid w:val="00E85F66"/>
    <w:rsid w:val="00E945D8"/>
    <w:rsid w:val="00EC0268"/>
    <w:rsid w:val="00EC4DDD"/>
    <w:rsid w:val="00EC7CC0"/>
    <w:rsid w:val="00ED010E"/>
    <w:rsid w:val="00ED6946"/>
    <w:rsid w:val="00ED7162"/>
    <w:rsid w:val="00EE074A"/>
    <w:rsid w:val="00EE3E61"/>
    <w:rsid w:val="00EE4004"/>
    <w:rsid w:val="00F02A35"/>
    <w:rsid w:val="00F0734D"/>
    <w:rsid w:val="00F07FBE"/>
    <w:rsid w:val="00F12809"/>
    <w:rsid w:val="00F15464"/>
    <w:rsid w:val="00F221FA"/>
    <w:rsid w:val="00F24253"/>
    <w:rsid w:val="00F26355"/>
    <w:rsid w:val="00F3172D"/>
    <w:rsid w:val="00F33CB9"/>
    <w:rsid w:val="00F35D22"/>
    <w:rsid w:val="00F3636B"/>
    <w:rsid w:val="00F53F4D"/>
    <w:rsid w:val="00F56488"/>
    <w:rsid w:val="00F64F21"/>
    <w:rsid w:val="00F9019D"/>
    <w:rsid w:val="00F93F47"/>
    <w:rsid w:val="00FD08F9"/>
    <w:rsid w:val="00FF6ED1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009A3"/>
  <w15:docId w15:val="{63A767B2-2883-4E21-9341-2CC0F14F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50C6"/>
    <w:rPr>
      <w:sz w:val="24"/>
      <w:szCs w:val="24"/>
    </w:rPr>
  </w:style>
  <w:style w:type="paragraph" w:styleId="Nadpis1">
    <w:name w:val="heading 1"/>
    <w:basedOn w:val="Normln"/>
    <w:next w:val="Normln"/>
    <w:qFormat/>
    <w:rsid w:val="009850C6"/>
    <w:pPr>
      <w:keepNext/>
      <w:outlineLvl w:val="0"/>
    </w:pPr>
    <w:rPr>
      <w:b/>
      <w:bCs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9C47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1EE3"/>
    <w:rPr>
      <w:color w:val="0000FF"/>
      <w:u w:val="single"/>
    </w:rPr>
  </w:style>
  <w:style w:type="character" w:customStyle="1" w:styleId="platne1">
    <w:name w:val="platne1"/>
    <w:basedOn w:val="Standardnpsmoodstavce"/>
    <w:rsid w:val="00305A7D"/>
  </w:style>
  <w:style w:type="paragraph" w:styleId="Odstavecseseznamem">
    <w:name w:val="List Paragraph"/>
    <w:basedOn w:val="Normln"/>
    <w:uiPriority w:val="34"/>
    <w:qFormat/>
    <w:rsid w:val="00305A7D"/>
    <w:pPr>
      <w:ind w:left="720"/>
      <w:contextualSpacing/>
    </w:pPr>
  </w:style>
  <w:style w:type="character" w:customStyle="1" w:styleId="bold1">
    <w:name w:val="bold1"/>
    <w:basedOn w:val="Standardnpsmoodstavce"/>
    <w:rsid w:val="006551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1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1D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1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40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40E9B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40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40E9B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9C47D6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vitejovice@seznam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esktop\HP%20Obec%20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3FBE6-4457-4269-8627-83F57081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 Obec 2</Template>
  <TotalTime>3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Vitějovice,  384 27  Vitějovice 168</vt:lpstr>
    </vt:vector>
  </TitlesOfParts>
  <Company>Obecni urad</Company>
  <LinksUpToDate>false</LinksUpToDate>
  <CharactersWithSpaces>345</CharactersWithSpaces>
  <SharedDoc>false</SharedDoc>
  <HLinks>
    <vt:vector size="6" baseType="variant">
      <vt:variant>
        <vt:i4>5242978</vt:i4>
      </vt:variant>
      <vt:variant>
        <vt:i4>0</vt:i4>
      </vt:variant>
      <vt:variant>
        <vt:i4>0</vt:i4>
      </vt:variant>
      <vt:variant>
        <vt:i4>5</vt:i4>
      </vt:variant>
      <vt:variant>
        <vt:lpwstr>mailto:obecvitejovice@seznam.cz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Vitějovice,  384 27  Vitějovice 168</dc:title>
  <dc:subject/>
  <dc:creator>Acer</dc:creator>
  <cp:keywords/>
  <dc:description/>
  <cp:lastModifiedBy>Acer</cp:lastModifiedBy>
  <cp:revision>2</cp:revision>
  <cp:lastPrinted>2013-03-08T13:59:00Z</cp:lastPrinted>
  <dcterms:created xsi:type="dcterms:W3CDTF">2024-08-14T12:19:00Z</dcterms:created>
  <dcterms:modified xsi:type="dcterms:W3CDTF">2024-08-14T12:22:00Z</dcterms:modified>
</cp:coreProperties>
</file>